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4BC3" w:rsidRDefault="00AC4BC3" w:rsidP="00AC4BC3">
      <w:pPr>
        <w:spacing w:line="216" w:lineRule="auto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BB39F7" wp14:editId="3EAB854F">
                <wp:simplePos x="0" y="0"/>
                <wp:positionH relativeFrom="page">
                  <wp:posOffset>2448560</wp:posOffset>
                </wp:positionH>
                <wp:positionV relativeFrom="page">
                  <wp:posOffset>2383155</wp:posOffset>
                </wp:positionV>
                <wp:extent cx="1170305" cy="182880"/>
                <wp:effectExtent l="0" t="0" r="10795" b="762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A2849" w:rsidRDefault="008E0D07" w:rsidP="001F6635">
                            <w:pPr>
                              <w:pStyle w:val="a3"/>
                              <w:jc w:val="left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BB39F7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92.8pt;margin-top:187.65pt;width:92.1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c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" filled="f" stroked="f">
                <v:textbox inset="0,0,0,0">
                  <w:txbxContent>
                    <w:p w:rsidR="008E0D07" w:rsidRPr="001A2849" w:rsidRDefault="008E0D07" w:rsidP="001F6635">
                      <w:pPr>
                        <w:pStyle w:val="a3"/>
                        <w:jc w:val="left"/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4F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7FA00" wp14:editId="7EBECFCD">
                <wp:simplePos x="0" y="0"/>
                <wp:positionH relativeFrom="page">
                  <wp:posOffset>1030605</wp:posOffset>
                </wp:positionH>
                <wp:positionV relativeFrom="page">
                  <wp:posOffset>2383229</wp:posOffset>
                </wp:positionV>
                <wp:extent cx="1604645" cy="193040"/>
                <wp:effectExtent l="0" t="0" r="14605" b="1651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77FA00" id="Text Box 266" o:spid="_x0000_s1027" type="#_x0000_t202" style="position:absolute;margin-left:81.15pt;margin-top:187.65pt;width:126.35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PZsw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" filled="f" stroked="f">
                <v:textbox inset="0,0,0,0">
                  <w:txbxContent>
                    <w:p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FB1" w:rsidRPr="009B4F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36EAC6" wp14:editId="4AD99F25">
                <wp:simplePos x="0" y="0"/>
                <wp:positionH relativeFrom="page">
                  <wp:posOffset>4454525</wp:posOffset>
                </wp:positionH>
                <wp:positionV relativeFrom="page">
                  <wp:posOffset>1233554</wp:posOffset>
                </wp:positionV>
                <wp:extent cx="2753360" cy="1179830"/>
                <wp:effectExtent l="0" t="0" r="8890" b="127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BC3" w:rsidRPr="009B4FB1" w:rsidRDefault="00D666A0" w:rsidP="00C261EF">
                            <w:pPr>
                              <w:suppressAutoHyphens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Главам сельских поселений Пермского муниципального района</w:t>
                            </w:r>
                          </w:p>
                          <w:p w:rsidR="009E0B4B" w:rsidRDefault="009E0B4B" w:rsidP="009E0B4B">
                            <w:pPr>
                              <w:suppressAutoHyphens/>
                              <w:jc w:val="both"/>
                              <w:rPr>
                                <w:color w:val="000000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36EAC6" id="Text Box 268" o:spid="_x0000_s1028" type="#_x0000_t202" style="position:absolute;margin-left:350.75pt;margin-top:97.15pt;width:216.8pt;height:92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SK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" filled="f" stroked="f">
                <v:textbox inset="0,0,0,0">
                  <w:txbxContent>
                    <w:p w:rsidR="00AC4BC3" w:rsidRPr="009B4FB1" w:rsidRDefault="00D666A0" w:rsidP="00C261EF">
                      <w:pPr>
                        <w:suppressAutoHyphens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Главам сельских поселений Пермского муниципального района</w:t>
                      </w:r>
                    </w:p>
                    <w:p w:rsidR="009E0B4B" w:rsidRDefault="009E0B4B" w:rsidP="009E0B4B">
                      <w:pPr>
                        <w:suppressAutoHyphens/>
                        <w:jc w:val="both"/>
                        <w:rPr>
                          <w:color w:val="000000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FB1" w:rsidRPr="009B4FB1">
        <w:rPr>
          <w:b/>
        </w:rPr>
        <w:t>О</w:t>
      </w:r>
      <w:r>
        <w:rPr>
          <w:b/>
          <w:szCs w:val="28"/>
        </w:rPr>
        <w:t xml:space="preserve"> </w:t>
      </w:r>
      <w:r w:rsidR="00D666A0">
        <w:rPr>
          <w:b/>
          <w:szCs w:val="28"/>
        </w:rPr>
        <w:t xml:space="preserve">проведении </w:t>
      </w:r>
      <w:proofErr w:type="gramStart"/>
      <w:r w:rsidR="00D666A0">
        <w:rPr>
          <w:b/>
          <w:szCs w:val="28"/>
        </w:rPr>
        <w:t>молодежного</w:t>
      </w:r>
      <w:proofErr w:type="gramEnd"/>
      <w:r w:rsidR="00D666A0">
        <w:rPr>
          <w:b/>
          <w:szCs w:val="28"/>
        </w:rPr>
        <w:t xml:space="preserve"> </w:t>
      </w:r>
    </w:p>
    <w:p w:rsidR="00D666A0" w:rsidRDefault="00D666A0" w:rsidP="00AC4BC3">
      <w:pPr>
        <w:spacing w:line="216" w:lineRule="auto"/>
      </w:pPr>
      <w:r>
        <w:rPr>
          <w:b/>
          <w:szCs w:val="28"/>
        </w:rPr>
        <w:t xml:space="preserve">форума </w:t>
      </w:r>
      <w:r w:rsidRPr="00D666A0">
        <w:rPr>
          <w:b/>
          <w:color w:val="000000"/>
          <w:szCs w:val="28"/>
          <w:shd w:val="clear" w:color="auto" w:fill="FFFFFF"/>
        </w:rPr>
        <w:t xml:space="preserve">ПФО </w:t>
      </w:r>
      <w:r w:rsidRPr="00D666A0">
        <w:rPr>
          <w:b/>
          <w:szCs w:val="28"/>
        </w:rPr>
        <w:t>«</w:t>
      </w:r>
      <w:r w:rsidRPr="00D666A0">
        <w:rPr>
          <w:b/>
          <w:szCs w:val="28"/>
          <w:lang w:val="en-US"/>
        </w:rPr>
        <w:t>i</w:t>
      </w:r>
      <w:r w:rsidRPr="00D666A0">
        <w:rPr>
          <w:b/>
          <w:szCs w:val="28"/>
        </w:rPr>
        <w:t>Волга-2021»</w:t>
      </w:r>
    </w:p>
    <w:p w:rsidR="007E5F58" w:rsidRDefault="00D36ECC" w:rsidP="009B4FB1">
      <w:pPr>
        <w:spacing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39DA83" wp14:editId="5480D01F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39DA83" id="Text Box 265" o:spid="_x0000_s1029" type="#_x0000_t202" style="position:absolute;margin-left:192.8pt;margin-top:172.9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32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Mxnpj59pxIwe+jAUA+ggD7bXFV3L4rvCnGxrgnf0VspRV9TUkJ8vnnpvng6&#10;4igDsu0/iRIckb0WFmioZGuKB+VAgA59ejr1xgRTGJf+wrv2ZhgVoPOjIIps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" filled="f" stroked="f">
                <v:textbox inset="0,0,0,0">
                  <w:txbxContent>
                    <w:p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D0AC1" wp14:editId="2B52719F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BD0AC1" id="Text Box 264" o:spid="_x0000_s1030" type="#_x0000_t202" style="position:absolute;margin-left:85.05pt;margin-top:172.95pt;width:89.3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ts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TjNwVZWj8Bg&#10;JYFgwEVYfCA0Uv3AaIAlkmP9fU8Uw6j9IGAK7MaZBTUL21kggsLTHBuMJnFtps207xXfNYA8zZmQ&#10;NzApNXcktiM1RXGcL1gMLpfjErOb5+m/szqv2tVvAA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Ppl62yxAgAAsgUA&#10;AA4AAAAAAAAAAAAAAAAALgIAAGRycy9lMm9Eb2MueG1sUEsBAi0AFAAGAAgAAAAhAPUo8cLhAAAA&#10;CwEAAA8AAAAAAAAAAAAAAAAACwUAAGRycy9kb3ducmV2LnhtbFBLBQYAAAAABAAEAPMAAAAZBgAA&#10;AAA=&#10;" filled="f" stroked="f">
                <v:textbox inset="0,0,0,0">
                  <w:txbxContent>
                    <w:p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178">
        <w:rPr>
          <w:noProof/>
        </w:rPr>
        <w:drawing>
          <wp:anchor distT="0" distB="0" distL="114300" distR="114300" simplePos="0" relativeHeight="251654656" behindDoc="0" locked="0" layoutInCell="1" allowOverlap="1" wp14:anchorId="14DD9CA2" wp14:editId="14CEAB5A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E44" w:rsidRPr="00360E44" w:rsidRDefault="00360E44" w:rsidP="00360E44">
      <w:pPr>
        <w:pStyle w:val="a6"/>
      </w:pPr>
    </w:p>
    <w:p w:rsidR="002504F3" w:rsidRPr="007422F8" w:rsidRDefault="00D666A0" w:rsidP="00D22327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4917FA" w:rsidRDefault="004917FA" w:rsidP="00D22327">
      <w:pPr>
        <w:tabs>
          <w:tab w:val="left" w:pos="0"/>
        </w:tabs>
        <w:suppressAutoHyphens/>
        <w:jc w:val="center"/>
        <w:rPr>
          <w:szCs w:val="28"/>
        </w:rPr>
      </w:pPr>
    </w:p>
    <w:p w:rsidR="00D666A0" w:rsidRDefault="00D666A0" w:rsidP="00D22327">
      <w:pPr>
        <w:ind w:firstLine="851"/>
        <w:jc w:val="both"/>
        <w:rPr>
          <w:szCs w:val="28"/>
        </w:rPr>
      </w:pPr>
      <w:r>
        <w:rPr>
          <w:szCs w:val="28"/>
        </w:rPr>
        <w:t>С</w:t>
      </w:r>
      <w:r w:rsidRPr="00744812">
        <w:rPr>
          <w:szCs w:val="28"/>
        </w:rPr>
        <w:t xml:space="preserve"> 21 по 27 июля 20</w:t>
      </w:r>
      <w:r>
        <w:rPr>
          <w:szCs w:val="28"/>
        </w:rPr>
        <w:t xml:space="preserve">21 года на территории Самарской </w:t>
      </w:r>
      <w:r w:rsidRPr="00744812">
        <w:rPr>
          <w:szCs w:val="28"/>
        </w:rPr>
        <w:t>области запланировано проведение молодежного форума Приволжского</w:t>
      </w:r>
      <w:r>
        <w:rPr>
          <w:szCs w:val="28"/>
        </w:rPr>
        <w:t xml:space="preserve"> федерального округа «</w:t>
      </w:r>
      <w:r>
        <w:rPr>
          <w:szCs w:val="28"/>
          <w:lang w:val="en-US"/>
        </w:rPr>
        <w:t>i</w:t>
      </w:r>
      <w:r w:rsidRPr="00744812">
        <w:rPr>
          <w:szCs w:val="28"/>
        </w:rPr>
        <w:t>Волга-2021» (далее — Форум).</w:t>
      </w:r>
    </w:p>
    <w:p w:rsidR="00D666A0" w:rsidRPr="00744812" w:rsidRDefault="00D666A0" w:rsidP="00D22327">
      <w:pPr>
        <w:ind w:firstLine="851"/>
        <w:jc w:val="both"/>
        <w:rPr>
          <w:szCs w:val="28"/>
        </w:rPr>
      </w:pPr>
      <w:r w:rsidRPr="00744812">
        <w:rPr>
          <w:szCs w:val="28"/>
        </w:rPr>
        <w:t xml:space="preserve">Основная цель Форума </w:t>
      </w:r>
      <w:r>
        <w:rPr>
          <w:szCs w:val="28"/>
        </w:rPr>
        <w:t>—</w:t>
      </w:r>
      <w:r w:rsidRPr="00744812">
        <w:rPr>
          <w:szCs w:val="28"/>
        </w:rPr>
        <w:t xml:space="preserve"> создание коммуникативной среды,</w:t>
      </w:r>
      <w:r>
        <w:rPr>
          <w:szCs w:val="28"/>
        </w:rPr>
        <w:t xml:space="preserve"> </w:t>
      </w:r>
      <w:r w:rsidRPr="00744812">
        <w:rPr>
          <w:szCs w:val="28"/>
        </w:rPr>
        <w:t>способствующей поддержке молодежных инициатив, содействию</w:t>
      </w:r>
      <w:r>
        <w:rPr>
          <w:szCs w:val="28"/>
        </w:rPr>
        <w:t xml:space="preserve"> </w:t>
      </w:r>
      <w:r w:rsidRPr="00744812">
        <w:rPr>
          <w:szCs w:val="28"/>
        </w:rPr>
        <w:t>самореализации молодежи, повышению уровня ее компетенций и навыков,</w:t>
      </w:r>
      <w:r>
        <w:rPr>
          <w:szCs w:val="28"/>
        </w:rPr>
        <w:t xml:space="preserve"> </w:t>
      </w:r>
      <w:r w:rsidRPr="00744812">
        <w:rPr>
          <w:szCs w:val="28"/>
        </w:rPr>
        <w:t>формированию у молодежи ценностей патриотизма и навыков</w:t>
      </w:r>
      <w:r>
        <w:rPr>
          <w:szCs w:val="28"/>
        </w:rPr>
        <w:t xml:space="preserve"> </w:t>
      </w:r>
      <w:r w:rsidRPr="00744812">
        <w:rPr>
          <w:szCs w:val="28"/>
        </w:rPr>
        <w:t>инновационного мышления.</w:t>
      </w:r>
    </w:p>
    <w:p w:rsidR="00D666A0" w:rsidRDefault="00D666A0" w:rsidP="00D22327">
      <w:pPr>
        <w:ind w:firstLine="851"/>
        <w:jc w:val="both"/>
        <w:rPr>
          <w:szCs w:val="28"/>
        </w:rPr>
      </w:pPr>
      <w:r w:rsidRPr="00744812">
        <w:rPr>
          <w:szCs w:val="28"/>
        </w:rPr>
        <w:t xml:space="preserve">Программа Форума включает в себя </w:t>
      </w:r>
      <w:proofErr w:type="spellStart"/>
      <w:r w:rsidRPr="00744812">
        <w:rPr>
          <w:szCs w:val="28"/>
        </w:rPr>
        <w:t>тренинговые</w:t>
      </w:r>
      <w:proofErr w:type="spellEnd"/>
      <w:r w:rsidRPr="00744812">
        <w:rPr>
          <w:szCs w:val="28"/>
        </w:rPr>
        <w:t xml:space="preserve"> занятия, конкурс</w:t>
      </w:r>
      <w:r>
        <w:rPr>
          <w:szCs w:val="28"/>
        </w:rPr>
        <w:t xml:space="preserve"> </w:t>
      </w:r>
      <w:r w:rsidRPr="00744812">
        <w:rPr>
          <w:szCs w:val="28"/>
        </w:rPr>
        <w:t>молодежных проектов, презентац</w:t>
      </w:r>
      <w:r>
        <w:rPr>
          <w:szCs w:val="28"/>
        </w:rPr>
        <w:t>ии программ, проектов социально-</w:t>
      </w:r>
      <w:r w:rsidRPr="00744812">
        <w:rPr>
          <w:szCs w:val="28"/>
        </w:rPr>
        <w:t>экономического и общественно-политического развития Российской</w:t>
      </w:r>
      <w:r>
        <w:rPr>
          <w:szCs w:val="28"/>
        </w:rPr>
        <w:t xml:space="preserve"> </w:t>
      </w:r>
      <w:r w:rsidRPr="00744812">
        <w:rPr>
          <w:szCs w:val="28"/>
        </w:rPr>
        <w:t>Федерации, Приволжского федерального округа, научные и практические</w:t>
      </w:r>
      <w:r>
        <w:rPr>
          <w:szCs w:val="28"/>
        </w:rPr>
        <w:t xml:space="preserve"> </w:t>
      </w:r>
      <w:r w:rsidRPr="00744812">
        <w:rPr>
          <w:szCs w:val="28"/>
        </w:rPr>
        <w:t>конференции, соревнования по различным направлениям, встречи</w:t>
      </w:r>
      <w:r>
        <w:rPr>
          <w:szCs w:val="28"/>
        </w:rPr>
        <w:t xml:space="preserve"> </w:t>
      </w:r>
      <w:r w:rsidRPr="00744812">
        <w:rPr>
          <w:szCs w:val="28"/>
        </w:rPr>
        <w:t>с экспертами федерального и регионального уровней, образовательные,</w:t>
      </w:r>
      <w:r>
        <w:rPr>
          <w:szCs w:val="28"/>
        </w:rPr>
        <w:t xml:space="preserve"> </w:t>
      </w:r>
      <w:r w:rsidRPr="00744812">
        <w:rPr>
          <w:szCs w:val="28"/>
        </w:rPr>
        <w:t>культурно-досуговые, спортивные и туристско-краеведческие программы</w:t>
      </w:r>
      <w:r>
        <w:rPr>
          <w:szCs w:val="28"/>
        </w:rPr>
        <w:t xml:space="preserve"> </w:t>
      </w:r>
      <w:r w:rsidRPr="00744812">
        <w:rPr>
          <w:szCs w:val="28"/>
        </w:rPr>
        <w:t>и иные мероприятия.</w:t>
      </w:r>
    </w:p>
    <w:p w:rsidR="00D666A0" w:rsidRDefault="00D666A0" w:rsidP="00D22327">
      <w:pPr>
        <w:ind w:firstLine="851"/>
        <w:jc w:val="both"/>
        <w:rPr>
          <w:szCs w:val="28"/>
        </w:rPr>
      </w:pPr>
      <w:r>
        <w:rPr>
          <w:szCs w:val="28"/>
        </w:rPr>
        <w:t xml:space="preserve">В рамках Форума проходит всероссийский </w:t>
      </w:r>
      <w:proofErr w:type="spellStart"/>
      <w:r>
        <w:rPr>
          <w:szCs w:val="28"/>
        </w:rPr>
        <w:t>грантовый</w:t>
      </w:r>
      <w:proofErr w:type="spellEnd"/>
      <w:r>
        <w:rPr>
          <w:szCs w:val="28"/>
        </w:rPr>
        <w:t xml:space="preserve"> конкурс молодежных проектов, максимальная сумма </w:t>
      </w:r>
      <w:r w:rsidR="00C67BAC">
        <w:rPr>
          <w:szCs w:val="28"/>
        </w:rPr>
        <w:t xml:space="preserve">одного </w:t>
      </w:r>
      <w:r>
        <w:rPr>
          <w:szCs w:val="28"/>
        </w:rPr>
        <w:t>гранта в котором составляет 1,5 миллиона рублей (далее – Конкурс).</w:t>
      </w:r>
    </w:p>
    <w:p w:rsidR="00D666A0" w:rsidRDefault="00D666A0" w:rsidP="00D22327">
      <w:pPr>
        <w:ind w:firstLine="851"/>
        <w:jc w:val="both"/>
        <w:rPr>
          <w:szCs w:val="28"/>
        </w:rPr>
      </w:pPr>
      <w:r w:rsidRPr="00744812">
        <w:rPr>
          <w:szCs w:val="28"/>
        </w:rPr>
        <w:t>К участию в работе</w:t>
      </w:r>
      <w:r>
        <w:rPr>
          <w:szCs w:val="28"/>
        </w:rPr>
        <w:t xml:space="preserve"> Форума приглашаются молодые люд</w:t>
      </w:r>
      <w:r w:rsidRPr="00744812">
        <w:rPr>
          <w:szCs w:val="28"/>
        </w:rPr>
        <w:t>и — граждане</w:t>
      </w:r>
      <w:r>
        <w:rPr>
          <w:szCs w:val="28"/>
        </w:rPr>
        <w:t xml:space="preserve"> </w:t>
      </w:r>
      <w:r w:rsidRPr="00744812">
        <w:rPr>
          <w:szCs w:val="28"/>
        </w:rPr>
        <w:t>Российской Федерации в возрасте от 18 до 35 лет, проживающие</w:t>
      </w:r>
      <w:r>
        <w:rPr>
          <w:szCs w:val="28"/>
        </w:rPr>
        <w:t xml:space="preserve"> </w:t>
      </w:r>
      <w:r w:rsidRPr="00744812">
        <w:rPr>
          <w:szCs w:val="28"/>
        </w:rPr>
        <w:t>на территории регионов Приволжского федерального округа.</w:t>
      </w:r>
    </w:p>
    <w:p w:rsidR="00D666A0" w:rsidRDefault="00D666A0" w:rsidP="00D22327">
      <w:pPr>
        <w:ind w:firstLine="851"/>
        <w:jc w:val="both"/>
        <w:rPr>
          <w:szCs w:val="28"/>
        </w:rPr>
      </w:pPr>
      <w:r>
        <w:rPr>
          <w:szCs w:val="28"/>
        </w:rPr>
        <w:t xml:space="preserve">Регистрация на Форум открыта до 01 июня 2021 на сайте </w:t>
      </w:r>
      <w:hyperlink r:id="rId10" w:history="1">
        <w:r w:rsidRPr="00766551">
          <w:rPr>
            <w:rStyle w:val="af5"/>
            <w:szCs w:val="28"/>
          </w:rPr>
          <w:t>https://ivolgaforum.ru/</w:t>
        </w:r>
      </w:hyperlink>
      <w:r>
        <w:rPr>
          <w:szCs w:val="28"/>
        </w:rPr>
        <w:t xml:space="preserve">. Подробная информация размещена в группе Форума </w:t>
      </w:r>
      <w:r w:rsidRPr="00744812">
        <w:rPr>
          <w:szCs w:val="28"/>
        </w:rPr>
        <w:t xml:space="preserve">— </w:t>
      </w:r>
      <w:r>
        <w:rPr>
          <w:szCs w:val="28"/>
        </w:rPr>
        <w:t xml:space="preserve"> </w:t>
      </w:r>
      <w:hyperlink r:id="rId11" w:history="1">
        <w:r w:rsidRPr="00766551">
          <w:rPr>
            <w:rStyle w:val="af5"/>
            <w:szCs w:val="28"/>
          </w:rPr>
          <w:t>https://vk.com/forumivolga</w:t>
        </w:r>
      </w:hyperlink>
      <w:r>
        <w:rPr>
          <w:szCs w:val="28"/>
        </w:rPr>
        <w:t xml:space="preserve">. </w:t>
      </w:r>
    </w:p>
    <w:p w:rsidR="00D666A0" w:rsidRDefault="00D666A0" w:rsidP="00D22327">
      <w:pPr>
        <w:ind w:firstLine="851"/>
        <w:jc w:val="both"/>
        <w:rPr>
          <w:szCs w:val="28"/>
        </w:rPr>
      </w:pPr>
      <w:r>
        <w:rPr>
          <w:szCs w:val="28"/>
        </w:rPr>
        <w:t xml:space="preserve">Просим вас </w:t>
      </w:r>
      <w:r w:rsidRPr="00AA04F1">
        <w:t>проинформировать потенциальных участников о проведении</w:t>
      </w:r>
      <w:r>
        <w:rPr>
          <w:szCs w:val="28"/>
        </w:rPr>
        <w:t xml:space="preserve"> </w:t>
      </w:r>
      <w:r w:rsidRPr="00AA04F1">
        <w:t>Форума, обеспечить информационную поддержку Форума на имеющихся</w:t>
      </w:r>
      <w:r>
        <w:rPr>
          <w:szCs w:val="28"/>
        </w:rPr>
        <w:t xml:space="preserve"> </w:t>
      </w:r>
      <w:r>
        <w:t>ресурсах в социальных сетях и регистрацию не менее 2 участников</w:t>
      </w:r>
      <w:r w:rsidR="004B4193">
        <w:t xml:space="preserve"> </w:t>
      </w:r>
      <w:r w:rsidR="004B4193">
        <w:lastRenderedPageBreak/>
        <w:t xml:space="preserve">от вашего сельского поселения. Информацию об участниках, прошедших регистрацию, направить согласно приложению к настоящему письму в срок по 12 мая 2021 года на адрес эл. почты: </w:t>
      </w:r>
      <w:hyperlink r:id="rId12" w:history="1">
        <w:r w:rsidR="004B4193" w:rsidRPr="008459CB">
          <w:rPr>
            <w:rStyle w:val="af5"/>
            <w:shd w:val="clear" w:color="auto" w:fill="FFFFFF"/>
          </w:rPr>
          <w:t>molpermraion@yandex.ru</w:t>
        </w:r>
      </w:hyperlink>
      <w:r w:rsidR="004B4193">
        <w:rPr>
          <w:color w:val="999999"/>
          <w:shd w:val="clear" w:color="auto" w:fill="FFFFFF"/>
        </w:rPr>
        <w:t>.</w:t>
      </w:r>
    </w:p>
    <w:p w:rsidR="00D666A0" w:rsidRDefault="00D666A0" w:rsidP="00D22327">
      <w:pPr>
        <w:ind w:firstLine="851"/>
        <w:jc w:val="both"/>
      </w:pPr>
      <w:r>
        <w:rPr>
          <w:szCs w:val="28"/>
        </w:rPr>
        <w:t xml:space="preserve">Муниципальное казенное учреждение «Управление по молодежной политике и спорту» (далее – учреждение) готово оказать </w:t>
      </w:r>
      <w:r w:rsidRPr="00AA04F1">
        <w:t xml:space="preserve">содействие потенциальным участникам </w:t>
      </w:r>
      <w:r>
        <w:t xml:space="preserve">Форума, решивших подать заявку на </w:t>
      </w:r>
      <w:proofErr w:type="spellStart"/>
      <w:r>
        <w:t>грантовый</w:t>
      </w:r>
      <w:proofErr w:type="spellEnd"/>
      <w:r>
        <w:t xml:space="preserve"> конкурс</w:t>
      </w:r>
      <w:r w:rsidRPr="00AA04F1">
        <w:t xml:space="preserve"> в разработке </w:t>
      </w:r>
      <w:r>
        <w:t xml:space="preserve">и написании социальных проектов. </w:t>
      </w:r>
    </w:p>
    <w:p w:rsidR="00D666A0" w:rsidRPr="002E053B" w:rsidRDefault="00D666A0" w:rsidP="00D22327">
      <w:pPr>
        <w:ind w:firstLine="851"/>
        <w:jc w:val="both"/>
        <w:rPr>
          <w:szCs w:val="28"/>
        </w:rPr>
      </w:pPr>
      <w:r>
        <w:t xml:space="preserve">Контактное лицо для взаимодействия – заместитель начальника учреждения, Пономарева Светлана Сергеевна, тел. 89125953975, </w:t>
      </w:r>
      <w:hyperlink r:id="rId13" w:history="1">
        <w:r w:rsidRPr="008459CB">
          <w:rPr>
            <w:rStyle w:val="af5"/>
            <w:shd w:val="clear" w:color="auto" w:fill="FFFFFF"/>
          </w:rPr>
          <w:t>molpermraion@yandex.ru</w:t>
        </w:r>
      </w:hyperlink>
      <w:r w:rsidRPr="008459CB">
        <w:rPr>
          <w:shd w:val="clear" w:color="auto" w:fill="FFFFFF"/>
        </w:rPr>
        <w:t xml:space="preserve">. </w:t>
      </w:r>
      <w:r w:rsidRPr="008459CB">
        <w:rPr>
          <w:rFonts w:ascii="Arial" w:hAnsi="Arial" w:cs="Arial"/>
          <w:color w:val="999999"/>
          <w:shd w:val="clear" w:color="auto" w:fill="FFFFFF"/>
        </w:rPr>
        <w:t xml:space="preserve"> </w:t>
      </w:r>
    </w:p>
    <w:p w:rsidR="00052673" w:rsidRDefault="00052673" w:rsidP="00D22327">
      <w:pPr>
        <w:suppressAutoHyphens/>
        <w:ind w:firstLine="720"/>
        <w:jc w:val="both"/>
        <w:rPr>
          <w:szCs w:val="28"/>
        </w:rPr>
      </w:pPr>
    </w:p>
    <w:p w:rsidR="00052673" w:rsidRDefault="00052673" w:rsidP="00D22327">
      <w:pPr>
        <w:suppressAutoHyphens/>
        <w:jc w:val="both"/>
        <w:rPr>
          <w:szCs w:val="28"/>
        </w:rPr>
      </w:pPr>
    </w:p>
    <w:p w:rsidR="00052673" w:rsidRPr="00CF1A49" w:rsidRDefault="00052673" w:rsidP="00D22327">
      <w:pPr>
        <w:suppressAutoHyphens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D666A0">
        <w:rPr>
          <w:szCs w:val="28"/>
        </w:rPr>
        <w:t>1</w:t>
      </w:r>
      <w:r w:rsidR="00C96423">
        <w:rPr>
          <w:szCs w:val="28"/>
        </w:rPr>
        <w:t xml:space="preserve"> </w:t>
      </w:r>
      <w:r>
        <w:rPr>
          <w:szCs w:val="28"/>
        </w:rPr>
        <w:t>л., в 1 экз.</w:t>
      </w:r>
    </w:p>
    <w:p w:rsidR="00AC4BC3" w:rsidRDefault="00AC4BC3" w:rsidP="00D22327">
      <w:pPr>
        <w:pStyle w:val="a6"/>
        <w:suppressAutoHyphens/>
        <w:spacing w:line="240" w:lineRule="auto"/>
        <w:ind w:firstLine="0"/>
      </w:pPr>
    </w:p>
    <w:p w:rsidR="00CE4B37" w:rsidRDefault="00CE4B37" w:rsidP="00D22327">
      <w:pPr>
        <w:tabs>
          <w:tab w:val="left" w:pos="0"/>
        </w:tabs>
        <w:suppressAutoHyphens/>
        <w:jc w:val="both"/>
        <w:rPr>
          <w:szCs w:val="28"/>
        </w:rPr>
      </w:pPr>
    </w:p>
    <w:p w:rsidR="000A7BED" w:rsidRPr="007044A5" w:rsidRDefault="006615BF" w:rsidP="00D22327">
      <w:p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з</w:t>
      </w:r>
      <w:r w:rsidR="000A7BED" w:rsidRPr="007044A5">
        <w:rPr>
          <w:szCs w:val="28"/>
        </w:rPr>
        <w:t>аместител</w:t>
      </w:r>
      <w:r>
        <w:rPr>
          <w:szCs w:val="28"/>
        </w:rPr>
        <w:t>я</w:t>
      </w:r>
      <w:r w:rsidR="000A7BED" w:rsidRPr="007044A5">
        <w:rPr>
          <w:szCs w:val="28"/>
        </w:rPr>
        <w:t xml:space="preserve"> главы администрации </w:t>
      </w:r>
    </w:p>
    <w:p w:rsidR="000A7BED" w:rsidRPr="00856B72" w:rsidRDefault="000A7BED" w:rsidP="00D22327">
      <w:pPr>
        <w:tabs>
          <w:tab w:val="left" w:pos="0"/>
        </w:tabs>
        <w:suppressAutoHyphens/>
        <w:jc w:val="both"/>
        <w:rPr>
          <w:szCs w:val="28"/>
        </w:rPr>
      </w:pPr>
      <w:r w:rsidRPr="005A53F7">
        <w:rPr>
          <w:szCs w:val="28"/>
        </w:rPr>
        <w:t>муниципального района</w:t>
      </w:r>
      <w:r w:rsidRPr="00856B72">
        <w:rPr>
          <w:szCs w:val="28"/>
        </w:rPr>
        <w:t xml:space="preserve"> </w:t>
      </w:r>
      <w:r w:rsidRPr="00AD44E1">
        <w:rPr>
          <w:szCs w:val="28"/>
        </w:rPr>
        <w:t xml:space="preserve">по </w:t>
      </w:r>
    </w:p>
    <w:p w:rsidR="004B4193" w:rsidRDefault="005E5E49" w:rsidP="00012BB0">
      <w:pPr>
        <w:tabs>
          <w:tab w:val="left" w:pos="0"/>
        </w:tabs>
        <w:suppressAutoHyphens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242C9" wp14:editId="54790FDB">
                <wp:simplePos x="0" y="0"/>
                <wp:positionH relativeFrom="page">
                  <wp:posOffset>1072721</wp:posOffset>
                </wp:positionH>
                <wp:positionV relativeFrom="page">
                  <wp:posOffset>10176673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177C08" w:rsidP="00D666A0">
                            <w:pPr>
                              <w:pStyle w:val="a8"/>
                              <w:spacing w:after="0"/>
                            </w:pPr>
                            <w:r>
                              <w:t>Пономарева С.С.</w:t>
                            </w:r>
                          </w:p>
                          <w:p w:rsidR="00D666A0" w:rsidRPr="003E3C82" w:rsidRDefault="00D666A0" w:rsidP="00D666A0">
                            <w:pPr>
                              <w:pStyle w:val="a8"/>
                              <w:spacing w:after="0"/>
                            </w:pPr>
                            <w:r>
                              <w:t>254-32-35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7242C9" id="Text Box 269" o:spid="_x0000_s1031" type="#_x0000_t202" style="position:absolute;left:0;text-align:left;margin-left:84.45pt;margin-top:801.3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rMtAIAALI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" filled="f" stroked="f">
                <v:textbox inset="0,0,0,0">
                  <w:txbxContent>
                    <w:p w:rsidR="008E0D07" w:rsidRDefault="00177C08" w:rsidP="00D666A0">
                      <w:pPr>
                        <w:pStyle w:val="a8"/>
                        <w:spacing w:after="0"/>
                      </w:pPr>
                      <w:r>
                        <w:t>Пономарева С.С.</w:t>
                      </w:r>
                    </w:p>
                    <w:p w:rsidR="00D666A0" w:rsidRPr="003E3C82" w:rsidRDefault="00D666A0" w:rsidP="00D666A0">
                      <w:pPr>
                        <w:pStyle w:val="a8"/>
                        <w:spacing w:after="0"/>
                      </w:pPr>
                      <w:r>
                        <w:t>254-32-35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BED" w:rsidRPr="00AD44E1">
        <w:rPr>
          <w:szCs w:val="28"/>
        </w:rPr>
        <w:t>социальному развитию</w:t>
      </w:r>
      <w:r w:rsidR="000A7BED" w:rsidRPr="005A53F7">
        <w:rPr>
          <w:szCs w:val="28"/>
        </w:rPr>
        <w:t xml:space="preserve">                                             </w:t>
      </w:r>
      <w:r w:rsidR="000A7BED">
        <w:rPr>
          <w:szCs w:val="28"/>
        </w:rPr>
        <w:t xml:space="preserve"> </w:t>
      </w:r>
      <w:r w:rsidR="000A7BED" w:rsidRPr="005A53F7">
        <w:rPr>
          <w:szCs w:val="28"/>
        </w:rPr>
        <w:t xml:space="preserve">             </w:t>
      </w:r>
      <w:r w:rsidR="000A7BED">
        <w:rPr>
          <w:szCs w:val="28"/>
        </w:rPr>
        <w:tab/>
        <w:t xml:space="preserve">         </w:t>
      </w:r>
      <w:r w:rsidR="000A7BED" w:rsidRPr="005A53F7">
        <w:rPr>
          <w:szCs w:val="28"/>
        </w:rPr>
        <w:t xml:space="preserve"> </w:t>
      </w:r>
      <w:r w:rsidR="000A7BED">
        <w:rPr>
          <w:szCs w:val="28"/>
        </w:rPr>
        <w:t>А</w:t>
      </w:r>
      <w:r w:rsidR="000A7BED" w:rsidRPr="00AD44E1">
        <w:rPr>
          <w:szCs w:val="28"/>
        </w:rPr>
        <w:t>.А.</w:t>
      </w:r>
      <w:r w:rsidR="000A7BED" w:rsidRPr="007044A5">
        <w:rPr>
          <w:szCs w:val="28"/>
        </w:rPr>
        <w:t xml:space="preserve"> </w:t>
      </w:r>
      <w:proofErr w:type="spellStart"/>
      <w:r w:rsidR="000A7BED" w:rsidRPr="007044A5">
        <w:rPr>
          <w:szCs w:val="28"/>
        </w:rPr>
        <w:t>Норицин</w:t>
      </w:r>
      <w:proofErr w:type="spellEnd"/>
    </w:p>
    <w:p w:rsidR="004B4193" w:rsidRDefault="004B4193">
      <w:pPr>
        <w:rPr>
          <w:szCs w:val="28"/>
        </w:rPr>
      </w:pPr>
      <w:r>
        <w:rPr>
          <w:szCs w:val="28"/>
        </w:rPr>
        <w:br w:type="page"/>
      </w:r>
    </w:p>
    <w:p w:rsidR="000A7BED" w:rsidRDefault="004B4193" w:rsidP="004B4193">
      <w:pPr>
        <w:tabs>
          <w:tab w:val="left" w:pos="0"/>
        </w:tabs>
        <w:suppressAutoHyphens/>
        <w:ind w:firstLine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к письму </w:t>
      </w:r>
    </w:p>
    <w:p w:rsidR="004B4193" w:rsidRDefault="004B4193" w:rsidP="004B4193">
      <w:pPr>
        <w:tabs>
          <w:tab w:val="left" w:pos="0"/>
        </w:tabs>
        <w:suppressAutoHyphens/>
        <w:ind w:firstLine="5954"/>
        <w:jc w:val="both"/>
        <w:rPr>
          <w:szCs w:val="28"/>
        </w:rPr>
      </w:pPr>
      <w:r>
        <w:rPr>
          <w:szCs w:val="28"/>
        </w:rPr>
        <w:t xml:space="preserve">от </w:t>
      </w:r>
      <w:r w:rsidRPr="004B4193">
        <w:rPr>
          <w:szCs w:val="28"/>
          <w:u w:val="single"/>
        </w:rPr>
        <w:t xml:space="preserve">26.04.2021 </w:t>
      </w:r>
      <w:r>
        <w:rPr>
          <w:szCs w:val="28"/>
        </w:rPr>
        <w:t>№____________</w:t>
      </w:r>
    </w:p>
    <w:p w:rsidR="004B4193" w:rsidRDefault="004B4193" w:rsidP="004B4193">
      <w:pPr>
        <w:tabs>
          <w:tab w:val="left" w:pos="0"/>
        </w:tabs>
        <w:suppressAutoHyphens/>
        <w:ind w:firstLine="5954"/>
        <w:jc w:val="both"/>
        <w:rPr>
          <w:szCs w:val="28"/>
        </w:rPr>
      </w:pPr>
    </w:p>
    <w:p w:rsidR="004B4193" w:rsidRDefault="004B4193" w:rsidP="004B4193">
      <w:pPr>
        <w:tabs>
          <w:tab w:val="left" w:pos="0"/>
        </w:tabs>
        <w:suppressAutoHyphens/>
        <w:ind w:firstLine="5954"/>
        <w:jc w:val="both"/>
        <w:rPr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20"/>
        <w:gridCol w:w="2021"/>
        <w:gridCol w:w="1980"/>
        <w:gridCol w:w="2191"/>
        <w:gridCol w:w="2835"/>
      </w:tblGrid>
      <w:tr w:rsidR="004B4193" w:rsidRPr="004B4193" w:rsidTr="004B4193"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i/>
                <w:szCs w:val="28"/>
              </w:rPr>
            </w:pPr>
            <w:r w:rsidRPr="004B4193">
              <w:rPr>
                <w:rFonts w:ascii="Times New Roman" w:hAnsi="Times New Roman"/>
                <w:i/>
                <w:szCs w:val="28"/>
              </w:rPr>
              <w:t>Сельское поселение</w:t>
            </w:r>
          </w:p>
        </w:tc>
      </w:tr>
      <w:tr w:rsidR="004B4193" w:rsidRPr="004B4193" w:rsidTr="004B4193">
        <w:tc>
          <w:tcPr>
            <w:tcW w:w="72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4B4193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4B4193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202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ФИО участника</w:t>
            </w:r>
          </w:p>
        </w:tc>
        <w:tc>
          <w:tcPr>
            <w:tcW w:w="198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2191" w:type="dxa"/>
          </w:tcPr>
          <w:p w:rsid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Контактные данные</w:t>
            </w:r>
            <w:r w:rsidRPr="004B4193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</w:p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i/>
                <w:sz w:val="20"/>
                <w:szCs w:val="28"/>
              </w:rPr>
              <w:t xml:space="preserve">(номер телефона, ссылки 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на аккаунты </w:t>
            </w:r>
            <w:r w:rsidRPr="004B4193">
              <w:rPr>
                <w:rFonts w:ascii="Times New Roman" w:hAnsi="Times New Roman"/>
                <w:i/>
                <w:sz w:val="20"/>
                <w:szCs w:val="28"/>
              </w:rPr>
              <w:t>в социальных сетях)</w:t>
            </w:r>
          </w:p>
        </w:tc>
        <w:tc>
          <w:tcPr>
            <w:tcW w:w="2835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Наличие идеи проекта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i/>
                <w:szCs w:val="28"/>
              </w:rPr>
            </w:pPr>
            <w:r w:rsidRPr="004B4193">
              <w:rPr>
                <w:rFonts w:ascii="Times New Roman" w:hAnsi="Times New Roman"/>
                <w:i/>
                <w:sz w:val="20"/>
                <w:szCs w:val="28"/>
              </w:rPr>
              <w:t>(при наличии – указать название, тематическое направление)</w:t>
            </w:r>
          </w:p>
        </w:tc>
      </w:tr>
      <w:tr w:rsidR="004B4193" w:rsidRPr="004B4193" w:rsidTr="004B4193">
        <w:tc>
          <w:tcPr>
            <w:tcW w:w="72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2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szCs w:val="28"/>
              </w:rPr>
            </w:pPr>
          </w:p>
        </w:tc>
      </w:tr>
      <w:tr w:rsidR="004B4193" w:rsidRPr="004B4193" w:rsidTr="004B4193">
        <w:tc>
          <w:tcPr>
            <w:tcW w:w="72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2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szCs w:val="28"/>
              </w:rPr>
            </w:pPr>
          </w:p>
        </w:tc>
      </w:tr>
      <w:tr w:rsidR="004B4193" w:rsidRPr="004B4193" w:rsidTr="004B4193">
        <w:tc>
          <w:tcPr>
            <w:tcW w:w="72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4B4193"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202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1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4B4193" w:rsidRPr="004B4193" w:rsidRDefault="004B4193" w:rsidP="004B4193">
            <w:pPr>
              <w:tabs>
                <w:tab w:val="left" w:pos="0"/>
              </w:tabs>
              <w:suppressAutoHyphens/>
              <w:jc w:val="center"/>
              <w:rPr>
                <w:szCs w:val="28"/>
              </w:rPr>
            </w:pPr>
          </w:p>
        </w:tc>
      </w:tr>
    </w:tbl>
    <w:p w:rsidR="004B4193" w:rsidRDefault="004B4193" w:rsidP="004B4193">
      <w:pPr>
        <w:tabs>
          <w:tab w:val="left" w:pos="0"/>
        </w:tabs>
        <w:suppressAutoHyphens/>
        <w:jc w:val="center"/>
        <w:rPr>
          <w:szCs w:val="28"/>
        </w:rPr>
      </w:pPr>
    </w:p>
    <w:p w:rsidR="004B4193" w:rsidRPr="004B4193" w:rsidRDefault="004B4193" w:rsidP="004B4193">
      <w:pPr>
        <w:tabs>
          <w:tab w:val="left" w:pos="0"/>
        </w:tabs>
        <w:suppressAutoHyphens/>
        <w:rPr>
          <w:i/>
          <w:szCs w:val="28"/>
        </w:rPr>
      </w:pPr>
      <w:r w:rsidRPr="004B4193">
        <w:rPr>
          <w:i/>
          <w:szCs w:val="28"/>
        </w:rPr>
        <w:t xml:space="preserve">Контактное лицо, </w:t>
      </w:r>
      <w:proofErr w:type="gramStart"/>
      <w:r w:rsidRPr="004B4193">
        <w:rPr>
          <w:i/>
          <w:szCs w:val="28"/>
        </w:rPr>
        <w:t>ответственного</w:t>
      </w:r>
      <w:proofErr w:type="gramEnd"/>
      <w:r w:rsidRPr="004B4193">
        <w:rPr>
          <w:i/>
          <w:szCs w:val="28"/>
        </w:rPr>
        <w:t xml:space="preserve"> за предоставление информации: </w:t>
      </w:r>
    </w:p>
    <w:p w:rsidR="004B4193" w:rsidRPr="004B4193" w:rsidRDefault="004B4193" w:rsidP="004B4193">
      <w:pPr>
        <w:tabs>
          <w:tab w:val="left" w:pos="0"/>
        </w:tabs>
        <w:suppressAutoHyphens/>
        <w:rPr>
          <w:i/>
          <w:szCs w:val="28"/>
        </w:rPr>
      </w:pPr>
      <w:r w:rsidRPr="004B4193">
        <w:rPr>
          <w:i/>
          <w:szCs w:val="28"/>
        </w:rPr>
        <w:t>ФИО, номер телефона</w:t>
      </w:r>
    </w:p>
    <w:sectPr w:rsidR="004B4193" w:rsidRPr="004B4193" w:rsidSect="005438E0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88" w:rsidRDefault="00304588">
      <w:r>
        <w:separator/>
      </w:r>
    </w:p>
  </w:endnote>
  <w:endnote w:type="continuationSeparator" w:id="0">
    <w:p w:rsidR="00304588" w:rsidRDefault="003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88" w:rsidRDefault="00304588">
      <w:r>
        <w:separator/>
      </w:r>
    </w:p>
  </w:footnote>
  <w:footnote w:type="continuationSeparator" w:id="0">
    <w:p w:rsidR="00304588" w:rsidRDefault="0030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AB61A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1225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AB61A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1225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75C6D">
      <w:rPr>
        <w:rStyle w:val="af"/>
        <w:noProof/>
      </w:rPr>
      <w:t>2</w:t>
    </w:r>
    <w:r>
      <w:rPr>
        <w:rStyle w:val="af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F4A"/>
    <w:multiLevelType w:val="hybridMultilevel"/>
    <w:tmpl w:val="1158CB9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90D"/>
    <w:multiLevelType w:val="hybridMultilevel"/>
    <w:tmpl w:val="178469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F23"/>
    <w:multiLevelType w:val="multilevel"/>
    <w:tmpl w:val="8A7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7907E2"/>
    <w:multiLevelType w:val="hybridMultilevel"/>
    <w:tmpl w:val="BF00024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491"/>
    <w:multiLevelType w:val="multilevel"/>
    <w:tmpl w:val="48D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720BF"/>
    <w:multiLevelType w:val="hybridMultilevel"/>
    <w:tmpl w:val="558C40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0E65"/>
    <w:multiLevelType w:val="multilevel"/>
    <w:tmpl w:val="48EAB1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1EA85062"/>
    <w:multiLevelType w:val="hybridMultilevel"/>
    <w:tmpl w:val="0C98677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7952B0"/>
    <w:multiLevelType w:val="hybridMultilevel"/>
    <w:tmpl w:val="ECB0A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1070"/>
    <w:multiLevelType w:val="hybridMultilevel"/>
    <w:tmpl w:val="ECB0A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024F"/>
    <w:multiLevelType w:val="hybridMultilevel"/>
    <w:tmpl w:val="624C7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0A9E"/>
    <w:multiLevelType w:val="hybridMultilevel"/>
    <w:tmpl w:val="7ED42C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8A2B4E"/>
    <w:multiLevelType w:val="hybridMultilevel"/>
    <w:tmpl w:val="34529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0E3F"/>
    <w:multiLevelType w:val="hybridMultilevel"/>
    <w:tmpl w:val="609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06400"/>
    <w:multiLevelType w:val="hybridMultilevel"/>
    <w:tmpl w:val="A2D6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24416"/>
    <w:multiLevelType w:val="hybridMultilevel"/>
    <w:tmpl w:val="5FF82A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D558D"/>
    <w:multiLevelType w:val="hybridMultilevel"/>
    <w:tmpl w:val="9E66602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83653"/>
    <w:multiLevelType w:val="hybridMultilevel"/>
    <w:tmpl w:val="AF0E361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4B695D"/>
    <w:multiLevelType w:val="hybridMultilevel"/>
    <w:tmpl w:val="33D60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D7438"/>
    <w:multiLevelType w:val="hybridMultilevel"/>
    <w:tmpl w:val="C5642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15ECC"/>
    <w:multiLevelType w:val="hybridMultilevel"/>
    <w:tmpl w:val="ECB0A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2C4F"/>
    <w:multiLevelType w:val="hybridMultilevel"/>
    <w:tmpl w:val="79169E7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267"/>
    <w:multiLevelType w:val="hybridMultilevel"/>
    <w:tmpl w:val="B5DC6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5D1"/>
    <w:multiLevelType w:val="hybridMultilevel"/>
    <w:tmpl w:val="719E4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F3D41"/>
    <w:multiLevelType w:val="hybridMultilevel"/>
    <w:tmpl w:val="70C6F40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74F2F"/>
    <w:multiLevelType w:val="multilevel"/>
    <w:tmpl w:val="7F0A1816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3E25060"/>
    <w:multiLevelType w:val="hybridMultilevel"/>
    <w:tmpl w:val="C4520328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ACB"/>
    <w:multiLevelType w:val="hybridMultilevel"/>
    <w:tmpl w:val="74B02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F0FE3"/>
    <w:multiLevelType w:val="hybridMultilevel"/>
    <w:tmpl w:val="36721040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464DE"/>
    <w:multiLevelType w:val="hybridMultilevel"/>
    <w:tmpl w:val="A4084796"/>
    <w:lvl w:ilvl="0" w:tplc="FFFFFFFF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5C241AE1"/>
    <w:multiLevelType w:val="hybridMultilevel"/>
    <w:tmpl w:val="1C32048C"/>
    <w:lvl w:ilvl="0" w:tplc="FDFEA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6877C6"/>
    <w:multiLevelType w:val="hybridMultilevel"/>
    <w:tmpl w:val="88C42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E11D3"/>
    <w:multiLevelType w:val="multilevel"/>
    <w:tmpl w:val="D8385BAA"/>
    <w:lvl w:ilvl="0">
      <w:start w:val="4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50" w:hanging="2160"/>
      </w:pPr>
      <w:rPr>
        <w:rFonts w:hint="default"/>
      </w:rPr>
    </w:lvl>
  </w:abstractNum>
  <w:abstractNum w:abstractNumId="33">
    <w:nsid w:val="67AB4776"/>
    <w:multiLevelType w:val="hybridMultilevel"/>
    <w:tmpl w:val="624C7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D5422"/>
    <w:multiLevelType w:val="hybridMultilevel"/>
    <w:tmpl w:val="31EA406A"/>
    <w:lvl w:ilvl="0" w:tplc="F64A3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3C350A"/>
    <w:multiLevelType w:val="hybridMultilevel"/>
    <w:tmpl w:val="96E67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12D1"/>
    <w:multiLevelType w:val="hybridMultilevel"/>
    <w:tmpl w:val="A898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A698B"/>
    <w:multiLevelType w:val="hybridMultilevel"/>
    <w:tmpl w:val="A64E6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E61C7"/>
    <w:multiLevelType w:val="hybridMultilevel"/>
    <w:tmpl w:val="B11C0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46D3E"/>
    <w:multiLevelType w:val="multilevel"/>
    <w:tmpl w:val="5E44A9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F2579B6"/>
    <w:multiLevelType w:val="hybridMultilevel"/>
    <w:tmpl w:val="2E7817A2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21"/>
  </w:num>
  <w:num w:numId="6">
    <w:abstractNumId w:val="24"/>
  </w:num>
  <w:num w:numId="7">
    <w:abstractNumId w:val="5"/>
  </w:num>
  <w:num w:numId="8">
    <w:abstractNumId w:val="26"/>
  </w:num>
  <w:num w:numId="9">
    <w:abstractNumId w:val="15"/>
  </w:num>
  <w:num w:numId="10">
    <w:abstractNumId w:val="36"/>
  </w:num>
  <w:num w:numId="11">
    <w:abstractNumId w:val="23"/>
  </w:num>
  <w:num w:numId="12">
    <w:abstractNumId w:val="16"/>
  </w:num>
  <w:num w:numId="13">
    <w:abstractNumId w:val="29"/>
  </w:num>
  <w:num w:numId="14">
    <w:abstractNumId w:val="27"/>
  </w:num>
  <w:num w:numId="15">
    <w:abstractNumId w:val="37"/>
  </w:num>
  <w:num w:numId="16">
    <w:abstractNumId w:val="14"/>
  </w:num>
  <w:num w:numId="17">
    <w:abstractNumId w:val="4"/>
  </w:num>
  <w:num w:numId="18">
    <w:abstractNumId w:val="19"/>
  </w:num>
  <w:num w:numId="19">
    <w:abstractNumId w:val="3"/>
  </w:num>
  <w:num w:numId="20">
    <w:abstractNumId w:val="33"/>
  </w:num>
  <w:num w:numId="21">
    <w:abstractNumId w:val="22"/>
  </w:num>
  <w:num w:numId="22">
    <w:abstractNumId w:val="8"/>
  </w:num>
  <w:num w:numId="23">
    <w:abstractNumId w:val="6"/>
  </w:num>
  <w:num w:numId="24">
    <w:abstractNumId w:val="10"/>
  </w:num>
  <w:num w:numId="25">
    <w:abstractNumId w:val="38"/>
  </w:num>
  <w:num w:numId="26">
    <w:abstractNumId w:val="32"/>
  </w:num>
  <w:num w:numId="27">
    <w:abstractNumId w:val="12"/>
  </w:num>
  <w:num w:numId="28">
    <w:abstractNumId w:val="11"/>
  </w:num>
  <w:num w:numId="29">
    <w:abstractNumId w:val="40"/>
  </w:num>
  <w:num w:numId="30">
    <w:abstractNumId w:val="7"/>
  </w:num>
  <w:num w:numId="31">
    <w:abstractNumId w:val="0"/>
  </w:num>
  <w:num w:numId="32">
    <w:abstractNumId w:val="17"/>
  </w:num>
  <w:num w:numId="33">
    <w:abstractNumId w:val="1"/>
  </w:num>
  <w:num w:numId="34">
    <w:abstractNumId w:val="31"/>
  </w:num>
  <w:num w:numId="35">
    <w:abstractNumId w:val="39"/>
  </w:num>
  <w:num w:numId="36">
    <w:abstractNumId w:val="9"/>
  </w:num>
  <w:num w:numId="37">
    <w:abstractNumId w:val="20"/>
  </w:num>
  <w:num w:numId="38">
    <w:abstractNumId w:val="28"/>
  </w:num>
  <w:num w:numId="39">
    <w:abstractNumId w:val="34"/>
  </w:num>
  <w:num w:numId="40">
    <w:abstractNumId w:val="1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02DF7"/>
    <w:rsid w:val="0000643C"/>
    <w:rsid w:val="00012BB0"/>
    <w:rsid w:val="00031EB5"/>
    <w:rsid w:val="000320E4"/>
    <w:rsid w:val="00037796"/>
    <w:rsid w:val="00043789"/>
    <w:rsid w:val="00052673"/>
    <w:rsid w:val="0007358C"/>
    <w:rsid w:val="0009128A"/>
    <w:rsid w:val="000A1018"/>
    <w:rsid w:val="000A1249"/>
    <w:rsid w:val="000A7BED"/>
    <w:rsid w:val="000F5CAA"/>
    <w:rsid w:val="00113F5C"/>
    <w:rsid w:val="00136C19"/>
    <w:rsid w:val="001450B8"/>
    <w:rsid w:val="001617A8"/>
    <w:rsid w:val="00172940"/>
    <w:rsid w:val="00175C6D"/>
    <w:rsid w:val="001773B2"/>
    <w:rsid w:val="00177C08"/>
    <w:rsid w:val="00186736"/>
    <w:rsid w:val="00191FB7"/>
    <w:rsid w:val="0019293A"/>
    <w:rsid w:val="001B2119"/>
    <w:rsid w:val="001B4A25"/>
    <w:rsid w:val="001D1569"/>
    <w:rsid w:val="001E6A5C"/>
    <w:rsid w:val="001F6635"/>
    <w:rsid w:val="00233259"/>
    <w:rsid w:val="002504F3"/>
    <w:rsid w:val="00274941"/>
    <w:rsid w:val="0028108D"/>
    <w:rsid w:val="0028655A"/>
    <w:rsid w:val="00290178"/>
    <w:rsid w:val="002A1714"/>
    <w:rsid w:val="002C2C54"/>
    <w:rsid w:val="002E0EAA"/>
    <w:rsid w:val="00304588"/>
    <w:rsid w:val="003111F8"/>
    <w:rsid w:val="00353B26"/>
    <w:rsid w:val="00353C84"/>
    <w:rsid w:val="00353DEB"/>
    <w:rsid w:val="00360E44"/>
    <w:rsid w:val="003807C0"/>
    <w:rsid w:val="003B1A46"/>
    <w:rsid w:val="003C2329"/>
    <w:rsid w:val="003D3930"/>
    <w:rsid w:val="003E3C82"/>
    <w:rsid w:val="003E5046"/>
    <w:rsid w:val="003E5814"/>
    <w:rsid w:val="00421757"/>
    <w:rsid w:val="00436E3B"/>
    <w:rsid w:val="004448E6"/>
    <w:rsid w:val="00477870"/>
    <w:rsid w:val="00482187"/>
    <w:rsid w:val="004917FA"/>
    <w:rsid w:val="004A240D"/>
    <w:rsid w:val="004B4193"/>
    <w:rsid w:val="004D34D4"/>
    <w:rsid w:val="004D3CBA"/>
    <w:rsid w:val="004F0F39"/>
    <w:rsid w:val="004F68BF"/>
    <w:rsid w:val="005251F2"/>
    <w:rsid w:val="00534011"/>
    <w:rsid w:val="0053612B"/>
    <w:rsid w:val="005438E0"/>
    <w:rsid w:val="005505FE"/>
    <w:rsid w:val="00552ADF"/>
    <w:rsid w:val="005631BF"/>
    <w:rsid w:val="005B4197"/>
    <w:rsid w:val="005C7621"/>
    <w:rsid w:val="005D1B4C"/>
    <w:rsid w:val="005E5E49"/>
    <w:rsid w:val="005F61D3"/>
    <w:rsid w:val="0060123E"/>
    <w:rsid w:val="006126AD"/>
    <w:rsid w:val="006333E0"/>
    <w:rsid w:val="006615BF"/>
    <w:rsid w:val="0068071B"/>
    <w:rsid w:val="006A6F1F"/>
    <w:rsid w:val="006C2D51"/>
    <w:rsid w:val="006D443E"/>
    <w:rsid w:val="006D73D8"/>
    <w:rsid w:val="006F292B"/>
    <w:rsid w:val="007037DD"/>
    <w:rsid w:val="00735D07"/>
    <w:rsid w:val="00736B92"/>
    <w:rsid w:val="007422F8"/>
    <w:rsid w:val="00751F47"/>
    <w:rsid w:val="00761D5E"/>
    <w:rsid w:val="0079395B"/>
    <w:rsid w:val="007B698B"/>
    <w:rsid w:val="007B6CDC"/>
    <w:rsid w:val="007D30A1"/>
    <w:rsid w:val="007E5F58"/>
    <w:rsid w:val="007F4D56"/>
    <w:rsid w:val="00821F78"/>
    <w:rsid w:val="0084765B"/>
    <w:rsid w:val="00860AAF"/>
    <w:rsid w:val="00861BE3"/>
    <w:rsid w:val="00872B37"/>
    <w:rsid w:val="00875736"/>
    <w:rsid w:val="00886923"/>
    <w:rsid w:val="008A300E"/>
    <w:rsid w:val="008A7D0C"/>
    <w:rsid w:val="008B0AB9"/>
    <w:rsid w:val="008C1181"/>
    <w:rsid w:val="008C177D"/>
    <w:rsid w:val="008C41D1"/>
    <w:rsid w:val="008D573F"/>
    <w:rsid w:val="008E0D07"/>
    <w:rsid w:val="008E1E00"/>
    <w:rsid w:val="008E2F48"/>
    <w:rsid w:val="008F798E"/>
    <w:rsid w:val="00931533"/>
    <w:rsid w:val="00934EC4"/>
    <w:rsid w:val="00946A6E"/>
    <w:rsid w:val="00952CB0"/>
    <w:rsid w:val="0096364A"/>
    <w:rsid w:val="009675C2"/>
    <w:rsid w:val="00973EE1"/>
    <w:rsid w:val="00981933"/>
    <w:rsid w:val="00983927"/>
    <w:rsid w:val="009B4FB1"/>
    <w:rsid w:val="009D34A4"/>
    <w:rsid w:val="009E0B4B"/>
    <w:rsid w:val="009E48FD"/>
    <w:rsid w:val="00A021CF"/>
    <w:rsid w:val="00A20CAB"/>
    <w:rsid w:val="00A7019E"/>
    <w:rsid w:val="00AB61AD"/>
    <w:rsid w:val="00AC4BC3"/>
    <w:rsid w:val="00AE21FA"/>
    <w:rsid w:val="00B12253"/>
    <w:rsid w:val="00B17F20"/>
    <w:rsid w:val="00B41499"/>
    <w:rsid w:val="00B47AF7"/>
    <w:rsid w:val="00B5714F"/>
    <w:rsid w:val="00B767E8"/>
    <w:rsid w:val="00B93C23"/>
    <w:rsid w:val="00BA3A42"/>
    <w:rsid w:val="00BA4D9F"/>
    <w:rsid w:val="00BB2378"/>
    <w:rsid w:val="00BB4046"/>
    <w:rsid w:val="00BB57A1"/>
    <w:rsid w:val="00BC0FF0"/>
    <w:rsid w:val="00C11CD6"/>
    <w:rsid w:val="00C261EF"/>
    <w:rsid w:val="00C533AF"/>
    <w:rsid w:val="00C67BAC"/>
    <w:rsid w:val="00C76D98"/>
    <w:rsid w:val="00C86484"/>
    <w:rsid w:val="00C96423"/>
    <w:rsid w:val="00C97BDE"/>
    <w:rsid w:val="00CB0CD4"/>
    <w:rsid w:val="00CE4B37"/>
    <w:rsid w:val="00D22327"/>
    <w:rsid w:val="00D2312A"/>
    <w:rsid w:val="00D36ECC"/>
    <w:rsid w:val="00D43105"/>
    <w:rsid w:val="00D51DC3"/>
    <w:rsid w:val="00D63FC8"/>
    <w:rsid w:val="00D65AC2"/>
    <w:rsid w:val="00D666A0"/>
    <w:rsid w:val="00D712A8"/>
    <w:rsid w:val="00DA054E"/>
    <w:rsid w:val="00DA24F6"/>
    <w:rsid w:val="00DA5DD8"/>
    <w:rsid w:val="00DB3748"/>
    <w:rsid w:val="00DD526B"/>
    <w:rsid w:val="00DF4239"/>
    <w:rsid w:val="00DF4430"/>
    <w:rsid w:val="00E13F00"/>
    <w:rsid w:val="00E246F5"/>
    <w:rsid w:val="00E518B4"/>
    <w:rsid w:val="00E614D0"/>
    <w:rsid w:val="00E66D18"/>
    <w:rsid w:val="00E74BDA"/>
    <w:rsid w:val="00E8211E"/>
    <w:rsid w:val="00EA4CB6"/>
    <w:rsid w:val="00EB400D"/>
    <w:rsid w:val="00EE4CC6"/>
    <w:rsid w:val="00F302FD"/>
    <w:rsid w:val="00F34240"/>
    <w:rsid w:val="00F46037"/>
    <w:rsid w:val="00F77465"/>
    <w:rsid w:val="00F85387"/>
    <w:rsid w:val="00F919B8"/>
    <w:rsid w:val="00F97954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qFormat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rsid w:val="00DA24F6"/>
    <w:pPr>
      <w:suppressAutoHyphens/>
    </w:pPr>
    <w:rPr>
      <w:sz w:val="20"/>
    </w:rPr>
  </w:style>
  <w:style w:type="paragraph" w:styleId="ab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Адресат"/>
    <w:basedOn w:val="a"/>
    <w:rsid w:val="00DA24F6"/>
    <w:pPr>
      <w:suppressAutoHyphens/>
      <w:spacing w:line="240" w:lineRule="exact"/>
    </w:pPr>
  </w:style>
  <w:style w:type="paragraph" w:customStyle="1" w:styleId="ae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f">
    <w:name w:val="page number"/>
    <w:basedOn w:val="a0"/>
    <w:rsid w:val="00DA24F6"/>
  </w:style>
  <w:style w:type="paragraph" w:styleId="af0">
    <w:name w:val="Balloon Text"/>
    <w:basedOn w:val="a"/>
    <w:link w:val="af1"/>
    <w:rsid w:val="007E5F5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934EC4"/>
    <w:rPr>
      <w:sz w:val="28"/>
    </w:rPr>
  </w:style>
  <w:style w:type="character" w:customStyle="1" w:styleId="a7">
    <w:name w:val="Основной текст Знак"/>
    <w:link w:val="a6"/>
    <w:rsid w:val="00934EC4"/>
    <w:rPr>
      <w:sz w:val="28"/>
    </w:rPr>
  </w:style>
  <w:style w:type="character" w:customStyle="1" w:styleId="aa">
    <w:name w:val="Нижний колонтитул Знак"/>
    <w:basedOn w:val="a0"/>
    <w:link w:val="a9"/>
    <w:rsid w:val="00934EC4"/>
  </w:style>
  <w:style w:type="paragraph" w:styleId="af2">
    <w:name w:val="No Spacing"/>
    <w:uiPriority w:val="1"/>
    <w:qFormat/>
    <w:rsid w:val="00934EC4"/>
    <w:rPr>
      <w:sz w:val="28"/>
    </w:rPr>
  </w:style>
  <w:style w:type="paragraph" w:customStyle="1" w:styleId="af3">
    <w:name w:val="регистрационные поля"/>
    <w:basedOn w:val="a"/>
    <w:rsid w:val="00934EC4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934EC4"/>
    <w:rPr>
      <w:sz w:val="28"/>
    </w:rPr>
  </w:style>
  <w:style w:type="character" w:styleId="af5">
    <w:name w:val="Hyperlink"/>
    <w:uiPriority w:val="99"/>
    <w:rsid w:val="00934EC4"/>
    <w:rPr>
      <w:color w:val="0000FF"/>
      <w:u w:val="single"/>
    </w:rPr>
  </w:style>
  <w:style w:type="paragraph" w:customStyle="1" w:styleId="af6">
    <w:name w:val="Содержимое таблицы"/>
    <w:basedOn w:val="a"/>
    <w:rsid w:val="00934EC4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</w:rPr>
  </w:style>
  <w:style w:type="character" w:customStyle="1" w:styleId="af1">
    <w:name w:val="Текст выноски Знак"/>
    <w:link w:val="af0"/>
    <w:rsid w:val="00934E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E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4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934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unhideWhenUsed/>
    <w:rsid w:val="00934EC4"/>
    <w:rPr>
      <w:rFonts w:ascii="Calibri" w:eastAsia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34EC4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934EC4"/>
    <w:rPr>
      <w:vertAlign w:val="superscript"/>
    </w:rPr>
  </w:style>
  <w:style w:type="paragraph" w:customStyle="1" w:styleId="ConsPlusCell">
    <w:name w:val="ConsPlusCell"/>
    <w:rsid w:val="00934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34E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934EC4"/>
    <w:pPr>
      <w:spacing w:before="100" w:beforeAutospacing="1" w:after="100" w:afterAutospacing="1"/>
    </w:pPr>
    <w:rPr>
      <w:sz w:val="24"/>
      <w:szCs w:val="24"/>
    </w:rPr>
  </w:style>
  <w:style w:type="table" w:styleId="afc">
    <w:name w:val="Table Grid"/>
    <w:basedOn w:val="a1"/>
    <w:uiPriority w:val="39"/>
    <w:rsid w:val="00934E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"/>
    <w:rsid w:val="00934EC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styleId="afe">
    <w:name w:val="FollowedHyperlink"/>
    <w:uiPriority w:val="99"/>
    <w:unhideWhenUsed/>
    <w:rsid w:val="00934EC4"/>
    <w:rPr>
      <w:color w:val="800080"/>
      <w:u w:val="single"/>
    </w:rPr>
  </w:style>
  <w:style w:type="character" w:styleId="aff">
    <w:name w:val="annotation reference"/>
    <w:rsid w:val="00934EC4"/>
    <w:rPr>
      <w:sz w:val="16"/>
      <w:szCs w:val="16"/>
    </w:rPr>
  </w:style>
  <w:style w:type="paragraph" w:styleId="aff0">
    <w:name w:val="annotation text"/>
    <w:basedOn w:val="a"/>
    <w:link w:val="aff1"/>
    <w:rsid w:val="00934EC4"/>
    <w:rPr>
      <w:sz w:val="20"/>
    </w:rPr>
  </w:style>
  <w:style w:type="character" w:customStyle="1" w:styleId="aff1">
    <w:name w:val="Текст примечания Знак"/>
    <w:basedOn w:val="a0"/>
    <w:link w:val="aff0"/>
    <w:rsid w:val="00934EC4"/>
  </w:style>
  <w:style w:type="paragraph" w:styleId="aff2">
    <w:name w:val="annotation subject"/>
    <w:basedOn w:val="aff0"/>
    <w:next w:val="aff0"/>
    <w:link w:val="aff3"/>
    <w:rsid w:val="00934EC4"/>
    <w:rPr>
      <w:b/>
      <w:bCs/>
    </w:rPr>
  </w:style>
  <w:style w:type="character" w:customStyle="1" w:styleId="aff3">
    <w:name w:val="Тема примечания Знак"/>
    <w:basedOn w:val="aff1"/>
    <w:link w:val="aff2"/>
    <w:rsid w:val="00934EC4"/>
    <w:rPr>
      <w:b/>
      <w:bCs/>
    </w:rPr>
  </w:style>
  <w:style w:type="character" w:styleId="aff4">
    <w:name w:val="Emphasis"/>
    <w:uiPriority w:val="20"/>
    <w:qFormat/>
    <w:rsid w:val="0084765B"/>
    <w:rPr>
      <w:i/>
      <w:iCs/>
    </w:rPr>
  </w:style>
  <w:style w:type="paragraph" w:customStyle="1" w:styleId="Style6">
    <w:name w:val="Style6"/>
    <w:basedOn w:val="a"/>
    <w:rsid w:val="005E5E4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qFormat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rsid w:val="00DA24F6"/>
    <w:pPr>
      <w:suppressAutoHyphens/>
    </w:pPr>
    <w:rPr>
      <w:sz w:val="20"/>
    </w:rPr>
  </w:style>
  <w:style w:type="paragraph" w:styleId="ab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Адресат"/>
    <w:basedOn w:val="a"/>
    <w:rsid w:val="00DA24F6"/>
    <w:pPr>
      <w:suppressAutoHyphens/>
      <w:spacing w:line="240" w:lineRule="exact"/>
    </w:pPr>
  </w:style>
  <w:style w:type="paragraph" w:customStyle="1" w:styleId="ae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f">
    <w:name w:val="page number"/>
    <w:basedOn w:val="a0"/>
    <w:rsid w:val="00DA24F6"/>
  </w:style>
  <w:style w:type="paragraph" w:styleId="af0">
    <w:name w:val="Balloon Text"/>
    <w:basedOn w:val="a"/>
    <w:link w:val="af1"/>
    <w:rsid w:val="007E5F5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934EC4"/>
    <w:rPr>
      <w:sz w:val="28"/>
    </w:rPr>
  </w:style>
  <w:style w:type="character" w:customStyle="1" w:styleId="a7">
    <w:name w:val="Основной текст Знак"/>
    <w:link w:val="a6"/>
    <w:rsid w:val="00934EC4"/>
    <w:rPr>
      <w:sz w:val="28"/>
    </w:rPr>
  </w:style>
  <w:style w:type="character" w:customStyle="1" w:styleId="aa">
    <w:name w:val="Нижний колонтитул Знак"/>
    <w:basedOn w:val="a0"/>
    <w:link w:val="a9"/>
    <w:rsid w:val="00934EC4"/>
  </w:style>
  <w:style w:type="paragraph" w:styleId="af2">
    <w:name w:val="No Spacing"/>
    <w:uiPriority w:val="1"/>
    <w:qFormat/>
    <w:rsid w:val="00934EC4"/>
    <w:rPr>
      <w:sz w:val="28"/>
    </w:rPr>
  </w:style>
  <w:style w:type="paragraph" w:customStyle="1" w:styleId="af3">
    <w:name w:val="регистрационные поля"/>
    <w:basedOn w:val="a"/>
    <w:rsid w:val="00934EC4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934EC4"/>
    <w:rPr>
      <w:sz w:val="28"/>
    </w:rPr>
  </w:style>
  <w:style w:type="character" w:styleId="af5">
    <w:name w:val="Hyperlink"/>
    <w:uiPriority w:val="99"/>
    <w:rsid w:val="00934EC4"/>
    <w:rPr>
      <w:color w:val="0000FF"/>
      <w:u w:val="single"/>
    </w:rPr>
  </w:style>
  <w:style w:type="paragraph" w:customStyle="1" w:styleId="af6">
    <w:name w:val="Содержимое таблицы"/>
    <w:basedOn w:val="a"/>
    <w:rsid w:val="00934EC4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</w:rPr>
  </w:style>
  <w:style w:type="character" w:customStyle="1" w:styleId="af1">
    <w:name w:val="Текст выноски Знак"/>
    <w:link w:val="af0"/>
    <w:rsid w:val="00934E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E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4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934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unhideWhenUsed/>
    <w:rsid w:val="00934EC4"/>
    <w:rPr>
      <w:rFonts w:ascii="Calibri" w:eastAsia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34EC4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934EC4"/>
    <w:rPr>
      <w:vertAlign w:val="superscript"/>
    </w:rPr>
  </w:style>
  <w:style w:type="paragraph" w:customStyle="1" w:styleId="ConsPlusCell">
    <w:name w:val="ConsPlusCell"/>
    <w:rsid w:val="00934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34E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934EC4"/>
    <w:pPr>
      <w:spacing w:before="100" w:beforeAutospacing="1" w:after="100" w:afterAutospacing="1"/>
    </w:pPr>
    <w:rPr>
      <w:sz w:val="24"/>
      <w:szCs w:val="24"/>
    </w:rPr>
  </w:style>
  <w:style w:type="table" w:styleId="afc">
    <w:name w:val="Table Grid"/>
    <w:basedOn w:val="a1"/>
    <w:uiPriority w:val="39"/>
    <w:rsid w:val="00934E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"/>
    <w:rsid w:val="00934EC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styleId="afe">
    <w:name w:val="FollowedHyperlink"/>
    <w:uiPriority w:val="99"/>
    <w:unhideWhenUsed/>
    <w:rsid w:val="00934EC4"/>
    <w:rPr>
      <w:color w:val="800080"/>
      <w:u w:val="single"/>
    </w:rPr>
  </w:style>
  <w:style w:type="character" w:styleId="aff">
    <w:name w:val="annotation reference"/>
    <w:rsid w:val="00934EC4"/>
    <w:rPr>
      <w:sz w:val="16"/>
      <w:szCs w:val="16"/>
    </w:rPr>
  </w:style>
  <w:style w:type="paragraph" w:styleId="aff0">
    <w:name w:val="annotation text"/>
    <w:basedOn w:val="a"/>
    <w:link w:val="aff1"/>
    <w:rsid w:val="00934EC4"/>
    <w:rPr>
      <w:sz w:val="20"/>
    </w:rPr>
  </w:style>
  <w:style w:type="character" w:customStyle="1" w:styleId="aff1">
    <w:name w:val="Текст примечания Знак"/>
    <w:basedOn w:val="a0"/>
    <w:link w:val="aff0"/>
    <w:rsid w:val="00934EC4"/>
  </w:style>
  <w:style w:type="paragraph" w:styleId="aff2">
    <w:name w:val="annotation subject"/>
    <w:basedOn w:val="aff0"/>
    <w:next w:val="aff0"/>
    <w:link w:val="aff3"/>
    <w:rsid w:val="00934EC4"/>
    <w:rPr>
      <w:b/>
      <w:bCs/>
    </w:rPr>
  </w:style>
  <w:style w:type="character" w:customStyle="1" w:styleId="aff3">
    <w:name w:val="Тема примечания Знак"/>
    <w:basedOn w:val="aff1"/>
    <w:link w:val="aff2"/>
    <w:rsid w:val="00934EC4"/>
    <w:rPr>
      <w:b/>
      <w:bCs/>
    </w:rPr>
  </w:style>
  <w:style w:type="character" w:styleId="aff4">
    <w:name w:val="Emphasis"/>
    <w:uiPriority w:val="20"/>
    <w:qFormat/>
    <w:rsid w:val="0084765B"/>
    <w:rPr>
      <w:i/>
      <w:iCs/>
    </w:rPr>
  </w:style>
  <w:style w:type="paragraph" w:customStyle="1" w:styleId="Style6">
    <w:name w:val="Style6"/>
    <w:basedOn w:val="a"/>
    <w:rsid w:val="005E5E4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lpermraion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lpermraion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orumivolg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volgaforum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2559-9DF5-4FBD-BD08-3F5D8B52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1</TotalTime>
  <Pages>3</Pages>
  <Words>323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user</cp:lastModifiedBy>
  <cp:revision>2</cp:revision>
  <cp:lastPrinted>2021-03-03T09:15:00Z</cp:lastPrinted>
  <dcterms:created xsi:type="dcterms:W3CDTF">2021-05-05T08:56:00Z</dcterms:created>
  <dcterms:modified xsi:type="dcterms:W3CDTF">2021-05-05T08:56:00Z</dcterms:modified>
</cp:coreProperties>
</file>