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8C" w:rsidRDefault="0094668C" w:rsidP="0094668C">
      <w:pPr>
        <w:pStyle w:val="a3"/>
        <w:spacing w:after="0" w:line="320" w:lineRule="exact"/>
        <w:jc w:val="center"/>
      </w:pPr>
      <w:r>
        <w:t xml:space="preserve">О вступлении в силу с 1 января 2021 года </w:t>
      </w:r>
    </w:p>
    <w:p w:rsidR="00EC57EE" w:rsidRDefault="0094668C" w:rsidP="0094668C">
      <w:pPr>
        <w:pStyle w:val="a3"/>
        <w:spacing w:after="0" w:line="320" w:lineRule="exact"/>
        <w:jc w:val="center"/>
      </w:pPr>
      <w:r>
        <w:t>Правил противопожарного режима в Российской Федерации</w:t>
      </w:r>
    </w:p>
    <w:p w:rsidR="003D17C5" w:rsidRDefault="003D17C5" w:rsidP="00464F88">
      <w:pPr>
        <w:spacing w:line="360" w:lineRule="exact"/>
        <w:jc w:val="center"/>
        <w:rPr>
          <w:sz w:val="28"/>
        </w:rPr>
      </w:pPr>
    </w:p>
    <w:p w:rsidR="00D60CC0" w:rsidRDefault="0094668C" w:rsidP="00150E89">
      <w:pPr>
        <w:suppressAutoHyphens/>
        <w:spacing w:after="240"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Уважаемые руководители</w:t>
      </w:r>
      <w:r w:rsidR="002C6AE0">
        <w:rPr>
          <w:sz w:val="28"/>
          <w:szCs w:val="28"/>
        </w:rPr>
        <w:t xml:space="preserve"> торговы</w:t>
      </w:r>
      <w:r>
        <w:rPr>
          <w:sz w:val="28"/>
          <w:szCs w:val="28"/>
        </w:rPr>
        <w:t xml:space="preserve">х, производственных, сельскохозяйственных, транспортных организации и других предприятий, </w:t>
      </w:r>
      <w:r w:rsidR="002C6AE0">
        <w:rPr>
          <w:sz w:val="28"/>
          <w:szCs w:val="28"/>
        </w:rPr>
        <w:t xml:space="preserve"> расположенны</w:t>
      </w:r>
      <w:r>
        <w:rPr>
          <w:sz w:val="28"/>
          <w:szCs w:val="28"/>
        </w:rPr>
        <w:t xml:space="preserve">х </w:t>
      </w:r>
      <w:r w:rsidR="002C6AE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Пермского муниципального района</w:t>
      </w:r>
      <w:r w:rsidR="002C6AE0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сообщаем</w:t>
      </w:r>
      <w:r w:rsidR="002C6AE0">
        <w:rPr>
          <w:sz w:val="28"/>
          <w:szCs w:val="28"/>
        </w:rPr>
        <w:t xml:space="preserve"> </w:t>
      </w:r>
      <w:r w:rsidR="00150E89">
        <w:rPr>
          <w:sz w:val="28"/>
          <w:szCs w:val="20"/>
        </w:rPr>
        <w:t xml:space="preserve">о вступлении </w:t>
      </w:r>
      <w:bookmarkStart w:id="0" w:name="_GoBack"/>
      <w:bookmarkEnd w:id="0"/>
      <w:r w:rsidR="00150E89">
        <w:rPr>
          <w:sz w:val="28"/>
          <w:szCs w:val="20"/>
        </w:rPr>
        <w:t>в силу</w:t>
      </w:r>
      <w:r w:rsidR="002C6AE0" w:rsidRPr="00460C3A">
        <w:rPr>
          <w:sz w:val="28"/>
          <w:szCs w:val="20"/>
        </w:rPr>
        <w:t xml:space="preserve"> </w:t>
      </w:r>
      <w:r w:rsidR="00150E89">
        <w:rPr>
          <w:sz w:val="28"/>
          <w:szCs w:val="20"/>
        </w:rPr>
        <w:t xml:space="preserve">с </w:t>
      </w:r>
      <w:r w:rsidR="002C6AE0" w:rsidRPr="00460C3A">
        <w:rPr>
          <w:sz w:val="28"/>
          <w:szCs w:val="20"/>
        </w:rPr>
        <w:t>1 января 202</w:t>
      </w:r>
      <w:r w:rsidR="002C6AE0">
        <w:rPr>
          <w:sz w:val="28"/>
          <w:szCs w:val="20"/>
        </w:rPr>
        <w:t>1</w:t>
      </w:r>
      <w:r w:rsidR="002C6AE0" w:rsidRPr="00460C3A">
        <w:rPr>
          <w:sz w:val="28"/>
          <w:szCs w:val="20"/>
        </w:rPr>
        <w:t xml:space="preserve"> г</w:t>
      </w:r>
      <w:r w:rsidR="00150E89">
        <w:rPr>
          <w:sz w:val="28"/>
          <w:szCs w:val="20"/>
        </w:rPr>
        <w:t>.</w:t>
      </w:r>
      <w:r w:rsidR="002C6AE0" w:rsidRPr="00460C3A">
        <w:rPr>
          <w:sz w:val="28"/>
          <w:szCs w:val="20"/>
        </w:rPr>
        <w:t xml:space="preserve"> </w:t>
      </w:r>
      <w:r w:rsidR="00A07AAC">
        <w:rPr>
          <w:sz w:val="28"/>
          <w:szCs w:val="20"/>
        </w:rPr>
        <w:t>постанов</w:t>
      </w:r>
      <w:r w:rsidR="00150E89">
        <w:rPr>
          <w:sz w:val="28"/>
          <w:szCs w:val="20"/>
        </w:rPr>
        <w:t>ления</w:t>
      </w:r>
      <w:r w:rsidR="005C7D49">
        <w:rPr>
          <w:sz w:val="28"/>
          <w:szCs w:val="20"/>
        </w:rPr>
        <w:t xml:space="preserve"> Правительства Российской </w:t>
      </w:r>
      <w:r w:rsidR="00150E89">
        <w:rPr>
          <w:sz w:val="28"/>
          <w:szCs w:val="20"/>
        </w:rPr>
        <w:br/>
      </w:r>
      <w:r w:rsidR="005C7D49">
        <w:rPr>
          <w:sz w:val="28"/>
          <w:szCs w:val="20"/>
        </w:rPr>
        <w:t>Федерации</w:t>
      </w:r>
      <w:r w:rsidR="00A07AAC">
        <w:rPr>
          <w:sz w:val="28"/>
          <w:szCs w:val="20"/>
        </w:rPr>
        <w:t xml:space="preserve"> от 16 сентября 2020</w:t>
      </w:r>
      <w:r w:rsidR="00D60CC0">
        <w:rPr>
          <w:sz w:val="28"/>
          <w:szCs w:val="20"/>
        </w:rPr>
        <w:t xml:space="preserve"> </w:t>
      </w:r>
      <w:r w:rsidR="005C7D49">
        <w:rPr>
          <w:sz w:val="28"/>
          <w:szCs w:val="20"/>
        </w:rPr>
        <w:t>г. №</w:t>
      </w:r>
      <w:r w:rsidR="0032695D">
        <w:rPr>
          <w:sz w:val="28"/>
          <w:szCs w:val="20"/>
        </w:rPr>
        <w:t xml:space="preserve"> </w:t>
      </w:r>
      <w:r w:rsidR="005C7D49">
        <w:rPr>
          <w:sz w:val="28"/>
          <w:szCs w:val="20"/>
        </w:rPr>
        <w:t>1479 «Об утверждении правил</w:t>
      </w:r>
      <w:r w:rsidR="002C6AE0" w:rsidRPr="00460C3A">
        <w:rPr>
          <w:sz w:val="28"/>
          <w:szCs w:val="20"/>
        </w:rPr>
        <w:t xml:space="preserve"> противопожарного режима в Российской Федерации</w:t>
      </w:r>
      <w:r w:rsidR="005C7D49">
        <w:rPr>
          <w:sz w:val="28"/>
          <w:szCs w:val="20"/>
        </w:rPr>
        <w:t>»</w:t>
      </w:r>
      <w:r w:rsidR="002C6AE0" w:rsidRPr="00460C3A">
        <w:rPr>
          <w:sz w:val="28"/>
          <w:szCs w:val="20"/>
        </w:rPr>
        <w:t>.</w:t>
      </w:r>
      <w:r w:rsidR="003D17C5" w:rsidRPr="00D60CC0">
        <w:rPr>
          <w:sz w:val="28"/>
          <w:szCs w:val="20"/>
        </w:rPr>
        <w:t xml:space="preserve"> </w:t>
      </w:r>
    </w:p>
    <w:p w:rsidR="00C40171" w:rsidRDefault="00C40171" w:rsidP="003D17C5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Приложение</w:t>
      </w:r>
      <w:r w:rsidR="007F520F">
        <w:rPr>
          <w:sz w:val="28"/>
          <w:szCs w:val="20"/>
        </w:rPr>
        <w:t>:</w:t>
      </w:r>
      <w:r>
        <w:rPr>
          <w:sz w:val="28"/>
          <w:szCs w:val="20"/>
        </w:rPr>
        <w:t xml:space="preserve"> </w:t>
      </w:r>
      <w:r w:rsidR="00BB37FA">
        <w:rPr>
          <w:sz w:val="28"/>
          <w:szCs w:val="20"/>
        </w:rPr>
        <w:t>постановление Правительства</w:t>
      </w:r>
      <w:r w:rsidR="005C7D49">
        <w:rPr>
          <w:sz w:val="28"/>
          <w:szCs w:val="20"/>
        </w:rPr>
        <w:t xml:space="preserve"> Российской Федерации</w:t>
      </w:r>
      <w:r w:rsidR="00BB37FA">
        <w:rPr>
          <w:sz w:val="28"/>
          <w:szCs w:val="20"/>
        </w:rPr>
        <w:t xml:space="preserve"> </w:t>
      </w:r>
      <w:r w:rsidR="00150E89">
        <w:rPr>
          <w:sz w:val="28"/>
          <w:szCs w:val="20"/>
        </w:rPr>
        <w:br/>
      </w:r>
      <w:r w:rsidR="00BB37FA">
        <w:rPr>
          <w:sz w:val="28"/>
          <w:szCs w:val="20"/>
        </w:rPr>
        <w:t>от 16 сентября 2020 г. № 1479 «Об утверждении правил противопожарного</w:t>
      </w:r>
      <w:r w:rsidR="0094668C">
        <w:rPr>
          <w:sz w:val="28"/>
          <w:szCs w:val="20"/>
        </w:rPr>
        <w:t xml:space="preserve"> режима в Российской Федерации».</w:t>
      </w:r>
    </w:p>
    <w:sectPr w:rsidR="00C40171" w:rsidSect="00D60C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6D"/>
    <w:rsid w:val="00000289"/>
    <w:rsid w:val="0002407E"/>
    <w:rsid w:val="00066842"/>
    <w:rsid w:val="000A7A47"/>
    <w:rsid w:val="00150E89"/>
    <w:rsid w:val="001C4B4D"/>
    <w:rsid w:val="001D02CD"/>
    <w:rsid w:val="001F1BF4"/>
    <w:rsid w:val="002213BB"/>
    <w:rsid w:val="002404ED"/>
    <w:rsid w:val="00284210"/>
    <w:rsid w:val="002C6AE0"/>
    <w:rsid w:val="00317694"/>
    <w:rsid w:val="0032695D"/>
    <w:rsid w:val="00332522"/>
    <w:rsid w:val="0033543D"/>
    <w:rsid w:val="00354427"/>
    <w:rsid w:val="00354C0F"/>
    <w:rsid w:val="00366296"/>
    <w:rsid w:val="00380654"/>
    <w:rsid w:val="00382046"/>
    <w:rsid w:val="003969EA"/>
    <w:rsid w:val="003A413C"/>
    <w:rsid w:val="003D17C5"/>
    <w:rsid w:val="003F4063"/>
    <w:rsid w:val="004355C5"/>
    <w:rsid w:val="00464F88"/>
    <w:rsid w:val="004D1D6D"/>
    <w:rsid w:val="00532680"/>
    <w:rsid w:val="0057775F"/>
    <w:rsid w:val="005842F2"/>
    <w:rsid w:val="005B53D9"/>
    <w:rsid w:val="005B7C2C"/>
    <w:rsid w:val="005C7D49"/>
    <w:rsid w:val="005D7055"/>
    <w:rsid w:val="005F3946"/>
    <w:rsid w:val="005F7AF9"/>
    <w:rsid w:val="0061420A"/>
    <w:rsid w:val="006155F3"/>
    <w:rsid w:val="00630EBA"/>
    <w:rsid w:val="00637B08"/>
    <w:rsid w:val="0066731F"/>
    <w:rsid w:val="00667FA6"/>
    <w:rsid w:val="006D2E8C"/>
    <w:rsid w:val="006F21B6"/>
    <w:rsid w:val="00701A20"/>
    <w:rsid w:val="007527DB"/>
    <w:rsid w:val="007F520F"/>
    <w:rsid w:val="00817ACA"/>
    <w:rsid w:val="008214F6"/>
    <w:rsid w:val="00871769"/>
    <w:rsid w:val="008947ED"/>
    <w:rsid w:val="008A1D26"/>
    <w:rsid w:val="0094668C"/>
    <w:rsid w:val="0099588C"/>
    <w:rsid w:val="009A50BE"/>
    <w:rsid w:val="009C6E9B"/>
    <w:rsid w:val="009E0A17"/>
    <w:rsid w:val="00A01AC0"/>
    <w:rsid w:val="00A07AAC"/>
    <w:rsid w:val="00A5372A"/>
    <w:rsid w:val="00A81084"/>
    <w:rsid w:val="00AA344C"/>
    <w:rsid w:val="00AD64B2"/>
    <w:rsid w:val="00B05281"/>
    <w:rsid w:val="00B60CD6"/>
    <w:rsid w:val="00B73194"/>
    <w:rsid w:val="00B75E52"/>
    <w:rsid w:val="00B8612F"/>
    <w:rsid w:val="00B90AF4"/>
    <w:rsid w:val="00B94D9B"/>
    <w:rsid w:val="00B97526"/>
    <w:rsid w:val="00BA134F"/>
    <w:rsid w:val="00BB37FA"/>
    <w:rsid w:val="00BB6EA3"/>
    <w:rsid w:val="00BC5572"/>
    <w:rsid w:val="00C00D24"/>
    <w:rsid w:val="00C24DAB"/>
    <w:rsid w:val="00C40171"/>
    <w:rsid w:val="00C411BA"/>
    <w:rsid w:val="00C80448"/>
    <w:rsid w:val="00C869FB"/>
    <w:rsid w:val="00CC0FE9"/>
    <w:rsid w:val="00D25470"/>
    <w:rsid w:val="00D56D49"/>
    <w:rsid w:val="00D60CC0"/>
    <w:rsid w:val="00E22578"/>
    <w:rsid w:val="00E55D54"/>
    <w:rsid w:val="00E81BD7"/>
    <w:rsid w:val="00EB3BD8"/>
    <w:rsid w:val="00EC57EE"/>
    <w:rsid w:val="00ED13CD"/>
    <w:rsid w:val="00EF60BB"/>
    <w:rsid w:val="00F222AB"/>
    <w:rsid w:val="00F94836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BF267"/>
  <w15:docId w15:val="{C6B77C95-1547-4052-A50A-AE97FC3E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customStyle="1" w:styleId="a7">
    <w:name w:val="Адресат"/>
    <w:basedOn w:val="a"/>
    <w:rsid w:val="00464F88"/>
    <w:pPr>
      <w:suppressAutoHyphens/>
      <w:spacing w:line="240" w:lineRule="exac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20.06%20&#1047;&#1055;&#1055;-&#1084;&#1080;&#1085;&#1087;&#1088;&#1086;&#1084;&#1090;&#1086;&#1088;&#1075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0DED-F006-448A-AC88-BB0E3A9D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Марианна</cp:lastModifiedBy>
  <cp:revision>2</cp:revision>
  <dcterms:created xsi:type="dcterms:W3CDTF">2020-11-02T09:37:00Z</dcterms:created>
  <dcterms:modified xsi:type="dcterms:W3CDTF">2020-11-02T09:37:00Z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